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95"/>
        <w:gridCol w:w="1734"/>
        <w:gridCol w:w="1192"/>
        <w:gridCol w:w="2482"/>
        <w:gridCol w:w="470"/>
        <w:gridCol w:w="471"/>
        <w:gridCol w:w="471"/>
      </w:tblGrid>
      <w:tr w:rsidR="00107D4E" w:rsidRPr="009D1D7E" w14:paraId="0BE022FA" w14:textId="77777777" w:rsidTr="008453F2">
        <w:trPr>
          <w:trHeight w:val="530"/>
          <w:tblHeader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57AF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المبنى: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602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رقم المرجع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C5D" w14:textId="77777777" w:rsidR="00107D4E" w:rsidRPr="009D1D7E" w:rsidRDefault="00107D4E" w:rsidP="008453F2">
            <w:pPr>
              <w:tabs>
                <w:tab w:val="left" w:pos="1536"/>
              </w:tabs>
              <w:bidi/>
              <w:spacing w:before="20" w:after="2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</w:t>
            </w:r>
            <w:r w:rsidRPr="009D1D7E">
              <w:rPr>
                <w:rFonts w:cs="Arial"/>
                <w:b/>
                <w:bCs/>
                <w:sz w:val="16"/>
                <w:szCs w:val="16"/>
                <w:lang w:eastAsia="ar" w:bidi="en-US"/>
              </w:rPr>
              <w:t>A</w:t>
            </w:r>
          </w:p>
        </w:tc>
      </w:tr>
      <w:tr w:rsidR="00107D4E" w:rsidRPr="009D1D7E" w14:paraId="48DD6C10" w14:textId="77777777" w:rsidTr="008453F2">
        <w:trPr>
          <w:trHeight w:val="3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A843A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9F6068" w14:textId="77777777" w:rsidR="00107D4E" w:rsidRPr="009D1D7E" w:rsidRDefault="00107D4E" w:rsidP="008453F2">
            <w:pPr>
              <w:bidi/>
              <w:jc w:val="center"/>
              <w:rPr>
                <w:rFonts w:cs="Arial"/>
                <w:b/>
                <w:color w:val="000000"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قائمة التدقيق الخاصة بإجراءات إيقاف التشغيل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423AF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مرضٍ</w:t>
            </w:r>
          </w:p>
        </w:tc>
      </w:tr>
      <w:tr w:rsidR="00107D4E" w:rsidRPr="009D1D7E" w14:paraId="5FA2CCBE" w14:textId="77777777" w:rsidTr="008453F2">
        <w:trPr>
          <w:trHeight w:val="201"/>
          <w:tblHeader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1877ED5" w14:textId="77777777" w:rsidR="00107D4E" w:rsidRPr="009D1D7E" w:rsidRDefault="00107D4E" w:rsidP="008453F2">
            <w:pPr>
              <w:bidi/>
              <w:jc w:val="left"/>
              <w:rPr>
                <w:b/>
              </w:rPr>
            </w:pPr>
          </w:p>
        </w:tc>
        <w:tc>
          <w:tcPr>
            <w:tcW w:w="8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619B1CE" w14:textId="77777777" w:rsidR="00107D4E" w:rsidRPr="009D1D7E" w:rsidRDefault="00107D4E" w:rsidP="008453F2">
            <w:pPr>
              <w:bidi/>
              <w:jc w:val="left"/>
              <w:rPr>
                <w:b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C71290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يوجد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1FF95A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ADBFC4" w14:textId="77777777" w:rsidR="00107D4E" w:rsidRPr="009D1D7E" w:rsidRDefault="00107D4E" w:rsidP="008453F2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D1D7E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107D4E" w:rsidRPr="009D1D7E" w14:paraId="424A5CA0" w14:textId="77777777" w:rsidTr="008453F2">
        <w:trPr>
          <w:trHeight w:val="32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8FAF" w14:textId="77777777" w:rsidR="00107D4E" w:rsidRPr="009D1D7E" w:rsidRDefault="00107D4E" w:rsidP="008453F2">
            <w:pPr>
              <w:bidi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51" w14:textId="16B652BF" w:rsidR="00107D4E" w:rsidRPr="009D1D7E" w:rsidRDefault="00107D4E" w:rsidP="001B5BF0">
            <w:pPr>
              <w:bidi/>
              <w:jc w:val="center"/>
              <w:rPr>
                <w:rFonts w:cs="Arial"/>
                <w:b/>
                <w:bCs/>
                <w:rtl/>
              </w:rPr>
            </w:pPr>
            <w:r w:rsidRPr="009D1D7E">
              <w:rPr>
                <w:rFonts w:cs="Arial"/>
                <w:rtl/>
                <w:lang w:eastAsia="ar"/>
              </w:rPr>
              <w:t xml:space="preserve">العمليات التشغيلية للاتصالات </w:t>
            </w:r>
            <w:r w:rsidR="0096226E">
              <w:rPr>
                <w:rFonts w:cs="Arial"/>
                <w:rtl/>
                <w:lang w:eastAsia="ar"/>
              </w:rPr>
              <w:t>–</w:t>
            </w:r>
            <w:r w:rsidRPr="009D1D7E">
              <w:rPr>
                <w:rFonts w:cs="Arial"/>
                <w:rtl/>
                <w:lang w:eastAsia="ar"/>
              </w:rPr>
              <w:t xml:space="preserve"> </w:t>
            </w:r>
            <w:r w:rsidR="0096226E">
              <w:rPr>
                <w:rFonts w:cs="Arial" w:hint="cs"/>
                <w:rtl/>
                <w:lang w:eastAsia="ar"/>
              </w:rPr>
              <w:t>مرافق ال</w:t>
            </w:r>
            <w:r w:rsidR="001B5BF0">
              <w:rPr>
                <w:rFonts w:cs="Arial" w:hint="cs"/>
                <w:rtl/>
                <w:lang w:eastAsia="ar"/>
              </w:rPr>
              <w:t>بلدية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5DED8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D46B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3F37B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4E93898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9D02F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02BA54D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15620D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03786D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D3BEA2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647574A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D1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8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E7318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63BBF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2EEE3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9664DD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AE6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F57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31CC9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81E92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DAA7D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C4C69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A7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96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C2E47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C3F9E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A570E1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2D21CED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BC8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D59F" w14:textId="470B1205" w:rsidR="00107D4E" w:rsidRPr="009D1D7E" w:rsidRDefault="005C5787" w:rsidP="005C5787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 xml:space="preserve">أنظمة </w:t>
            </w:r>
            <w:r>
              <w:rPr>
                <w:rFonts w:cs="Arial" w:hint="cs"/>
                <w:sz w:val="18"/>
                <w:szCs w:val="18"/>
                <w:rtl/>
                <w:lang w:eastAsia="ar"/>
              </w:rPr>
              <w:t xml:space="preserve">الطوارئ ومكافحة الحريق </w:t>
            </w:r>
            <w:r w:rsidR="00107D4E" w:rsidRPr="009D1D7E">
              <w:rPr>
                <w:rFonts w:cs="Arial"/>
                <w:sz w:val="18"/>
                <w:szCs w:val="18"/>
                <w:rtl/>
                <w:lang w:eastAsia="ar"/>
              </w:rPr>
              <w:t>(طفايات الحريق ومرشّات المياه وأجهزة إخماد الغاز وأجهزة إنذار الحريق)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6406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51F7C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9C241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C05C17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D0D3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EEA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إنجاز تحليل مخاطر العمل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2F0B157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7BE80F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382898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1E2C01B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6D00EE1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5193B454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6D79105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6E3715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E80E31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2A79DA5A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255E9783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1FBA6E6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E298E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2B4F899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38E749C4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303D0E6D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23DCB7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580E97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89F32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04195A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16FEE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88C09A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F3BD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B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الموافقات من مالك النظام / المدير / فريق المهندسين متاحة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B40CFC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70FCD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A05FE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8E7DF4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BC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8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وضوح أوامر العمل الصادرة/نطاق المهمة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3FC85B4C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30BE99C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B0DE966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3FBFE531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4634BEE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0AA7D9BF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0648A5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5C1C94EE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F8A6093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64592EE7" w14:textId="77777777" w:rsidR="00107D4E" w:rsidRPr="009D1D7E" w:rsidRDefault="00107D4E" w:rsidP="008453F2">
            <w:pPr>
              <w:bidi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tbl>
            <w:tblPr>
              <w:bidiVisual/>
              <w:tblW w:w="9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3329"/>
              <w:gridCol w:w="3329"/>
            </w:tblGrid>
            <w:tr w:rsidR="00107D4E" w:rsidRPr="009D1D7E" w14:paraId="7D56D9F5" w14:textId="77777777" w:rsidTr="008453F2">
              <w:trPr>
                <w:trHeight w:val="305"/>
                <w:jc w:val="center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4C694EC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7F00E41D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  <w:hideMark/>
                </w:tcPr>
                <w:p w14:paraId="603C1DFA" w14:textId="77777777" w:rsidR="00107D4E" w:rsidRPr="009D1D7E" w:rsidRDefault="00107D4E" w:rsidP="008453F2">
                  <w:pPr>
                    <w:bidi/>
                    <w:ind w:left="-102" w:right="-73"/>
                    <w:jc w:val="center"/>
                    <w:rPr>
                      <w:rFonts w:cs="Arial"/>
                      <w:color w:val="000000"/>
                    </w:rPr>
                  </w:pP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instrText xml:space="preserve"> FORMCHECKBOX </w:instrText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</w:r>
                  <w:r w:rsidR="00984891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separate"/>
                  </w:r>
                  <w:r w:rsidRPr="009D1D7E">
                    <w:rPr>
                      <w:rFonts w:cs="Arial"/>
                      <w:color w:val="000000"/>
                      <w:rtl/>
                      <w:lang w:eastAsia="ar"/>
                    </w:rPr>
                    <w:fldChar w:fldCharType="end"/>
                  </w:r>
                </w:p>
              </w:tc>
            </w:tr>
          </w:tbl>
          <w:p w14:paraId="07F4798E" w14:textId="77777777" w:rsidR="00107D4E" w:rsidRPr="009D1D7E" w:rsidRDefault="00107D4E" w:rsidP="008453F2">
            <w:pPr>
              <w:bidi/>
            </w:pPr>
          </w:p>
        </w:tc>
      </w:tr>
      <w:tr w:rsidR="00107D4E" w:rsidRPr="009D1D7E" w14:paraId="421F53A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84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رئيس الإدارة المستخدم النهائي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AB3E7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89601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538E11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7B7A41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AE3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20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E75E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3187F7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DDF97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108061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F51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ABC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2E5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50152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482D8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6DEDD05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621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542" w14:textId="0623F7C4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تصريح عمل معتمد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CE13CD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7E798A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D7763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7DFA086" w14:textId="77777777" w:rsidTr="008453F2">
        <w:trPr>
          <w:trHeight w:val="2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1ED1D5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7302AEF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التحقق من النظام في وضع الاستعداد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FE6596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628C0614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D21E42" w14:textId="77777777" w:rsidR="00107D4E" w:rsidRPr="009D1D7E" w:rsidRDefault="00107D4E" w:rsidP="008453F2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107D4E" w:rsidRPr="009D1D7E" w14:paraId="25CAB0B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E04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5C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معاينة الأدوات/العناية بالمواقع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ABEDC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CD1F1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B2E99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A84EBBE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CDD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3F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البيانات المخزنة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C2A1C2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687D53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0AB9C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6056AC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AE9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C2A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الوضع الآلي / التجاوزات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6D293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D293F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846AE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724924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FF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88A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حفظ الأحداث / السجلات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D1536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79685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A3B35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AE93791" w14:textId="77777777" w:rsidTr="008453F2">
        <w:trPr>
          <w:trHeight w:val="27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710CC76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124A557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 (فحص وظائف نظام إدارة المباني والنظام المتكامل)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48BDA6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2E99EE3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5390D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EEB3150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81E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642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الأنظمة الاحتياطية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93676A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F3244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C3784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84E8DD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8F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91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التجاوزات / الوظائف الآلية النشطة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C6577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81540F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6A6F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CF0A906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48A450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2B38DE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فحص الإيقاف الروتيني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D5714A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30C1418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FBF4F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1F68C8A8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457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5F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DAB35A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36CDC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80C09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E5F88B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952C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7F0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عمل الخادم الاحتياطي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179C7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2DA68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43C3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15B52F6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D7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A61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خلو الأنظمة الاحتياطية من الأحداث / الإنذارات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BA02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9EF085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220DA1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727FE214" w14:textId="77777777" w:rsidTr="008453F2">
        <w:trPr>
          <w:trHeight w:val="2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378A807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576EE138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الفحص بعد إيقاف التشغيل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53C2FD9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7A87079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3BB447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754A31FD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14C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A6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تغيير الجهاز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431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B88BE2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F4616B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6BD14C3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BB4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E0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تسجيل الإنذارات / التحذيرات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6DC56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93A6C9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63A4FC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FE58FE9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660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685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عمل بنية النظام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2DDD14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871691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798B6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314EC28A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/>
            <w:noWrap/>
            <w:vAlign w:val="center"/>
          </w:tcPr>
          <w:p w14:paraId="64CEBEE6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14:paraId="6A7E74EA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9D1D7E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0581C6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</w:tcPr>
          <w:p w14:paraId="1F46B51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9E487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107D4E" w:rsidRPr="009D1D7E" w14:paraId="2BCF419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2B9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3DD7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2C114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09FEF7E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B383AD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103CB484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0B1B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EF11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B2140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B62003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4F6EF08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4005F8C7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DEAF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91EE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5970D56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EE766B9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5C8FCF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5299335F" w14:textId="77777777" w:rsidTr="008453F2">
        <w:trPr>
          <w:trHeight w:val="3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B872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23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1BE1EA0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A9C0A2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C4FF5E5" w14:textId="77777777" w:rsidR="00107D4E" w:rsidRPr="009D1D7E" w:rsidRDefault="00107D4E" w:rsidP="008453F2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D1D7E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D7E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984891">
              <w:rPr>
                <w:rFonts w:cs="Arial"/>
                <w:color w:val="000000"/>
                <w:rtl/>
                <w:lang w:eastAsia="ar"/>
              </w:rPr>
            </w:r>
            <w:r w:rsidR="00984891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D1D7E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107D4E" w:rsidRPr="009D1D7E" w14:paraId="01F73BAC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54B3FA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E89704F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9A67584" w14:textId="77777777" w:rsidR="00107D4E" w:rsidRPr="009D1D7E" w:rsidRDefault="00107D4E" w:rsidP="008453F2">
            <w:pPr>
              <w:bidi/>
              <w:spacing w:before="40" w:after="40"/>
              <w:jc w:val="center"/>
              <w:rPr>
                <w:rFonts w:cs="Arial"/>
                <w:b/>
              </w:rPr>
            </w:pPr>
            <w:r w:rsidRPr="009D1D7E">
              <w:rPr>
                <w:rFonts w:cs="Arial"/>
                <w:b/>
                <w:bCs/>
                <w:rtl/>
                <w:lang w:eastAsia="ar"/>
              </w:rPr>
              <w:t>القرار</w:t>
            </w:r>
          </w:p>
        </w:tc>
      </w:tr>
      <w:tr w:rsidR="00107D4E" w:rsidRPr="009D1D7E" w14:paraId="104D1E6D" w14:textId="77777777" w:rsidTr="008453F2">
        <w:trPr>
          <w:trHeight w:val="10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EC90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F0D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5C4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07D4E" w:rsidRPr="009D1D7E" w14:paraId="23AD3D0B" w14:textId="77777777" w:rsidTr="008453F2">
        <w:trPr>
          <w:trHeight w:val="776"/>
          <w:jc w:val="center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4F67D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110C5" w14:textId="77777777" w:rsidR="00107D4E" w:rsidRPr="009D1D7E" w:rsidRDefault="00107D4E" w:rsidP="008453F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D1D7E">
              <w:rPr>
                <w:rFonts w:cs="Arial"/>
                <w:sz w:val="18"/>
                <w:szCs w:val="18"/>
                <w:rtl/>
                <w:lang w:eastAsia="ar"/>
              </w:rPr>
              <w:t>اسم الشخص القائم بالفحص / التوقيع والتاريخ: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EFC9" w14:textId="77777777" w:rsidR="00984891" w:rsidRDefault="00984891">
      <w:r>
        <w:separator/>
      </w:r>
    </w:p>
    <w:p w14:paraId="15F7DE4B" w14:textId="77777777" w:rsidR="00984891" w:rsidRDefault="00984891"/>
  </w:endnote>
  <w:endnote w:type="continuationSeparator" w:id="0">
    <w:p w14:paraId="63B2C9B6" w14:textId="77777777" w:rsidR="00984891" w:rsidRDefault="00984891">
      <w:r>
        <w:continuationSeparator/>
      </w:r>
    </w:p>
    <w:p w14:paraId="5CF128C7" w14:textId="77777777" w:rsidR="00984891" w:rsidRDefault="00984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A92E" w14:textId="77777777" w:rsidR="004E48B3" w:rsidRDefault="004E4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67B3" w14:textId="755E93B2" w:rsidR="004E48B3" w:rsidRPr="006C1ABD" w:rsidRDefault="004E48B3" w:rsidP="004E48B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98504" wp14:editId="10B0C605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32316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8CDD7F435854A0D8BC0B69CB8CAF96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EOM-ZO0-TP-000252-AR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52221E0EE1564B6095EFB3AD18CBD85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30EE6A3" w14:textId="2FD97A16" w:rsidR="004E48B3" w:rsidRPr="006C1ABD" w:rsidRDefault="004E48B3" w:rsidP="004E48B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2B7943F" w:rsidR="009210BF" w:rsidRPr="004E48B3" w:rsidRDefault="004E48B3" w:rsidP="004E48B3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AF2" w14:textId="77777777" w:rsidR="004E48B3" w:rsidRDefault="004E4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CC39" w14:textId="77777777" w:rsidR="00984891" w:rsidRDefault="00984891">
      <w:r>
        <w:separator/>
      </w:r>
    </w:p>
    <w:p w14:paraId="3473704A" w14:textId="77777777" w:rsidR="00984891" w:rsidRDefault="00984891"/>
  </w:footnote>
  <w:footnote w:type="continuationSeparator" w:id="0">
    <w:p w14:paraId="75301485" w14:textId="77777777" w:rsidR="00984891" w:rsidRDefault="00984891">
      <w:r>
        <w:continuationSeparator/>
      </w:r>
    </w:p>
    <w:p w14:paraId="50902255" w14:textId="77777777" w:rsidR="00984891" w:rsidRDefault="009848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1C1D" w14:textId="77777777" w:rsidR="004E48B3" w:rsidRDefault="004E4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141C" w14:paraId="55B15A60" w14:textId="77777777" w:rsidTr="0087141C">
      <w:trPr>
        <w:trHeight w:val="571"/>
      </w:trPr>
      <w:tc>
        <w:tcPr>
          <w:tcW w:w="6845" w:type="dxa"/>
          <w:vAlign w:val="center"/>
        </w:tcPr>
        <w:p w14:paraId="361EC67C" w14:textId="20E9FD33" w:rsidR="0087141C" w:rsidRPr="006A25F8" w:rsidRDefault="0087141C" w:rsidP="001B5BF0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bookmarkStart w:id="0" w:name="_GoBack"/>
          <w:r w:rsidRPr="005B72FA">
            <w:rPr>
              <w:kern w:val="32"/>
              <w:sz w:val="24"/>
              <w:szCs w:val="24"/>
              <w:rtl/>
              <w:lang w:eastAsia="ar"/>
            </w:rPr>
            <w:t>العمليات التشغيلية لأنظمة الاتصالات - قائمة ا</w:t>
          </w:r>
          <w:r w:rsidR="0096226E">
            <w:rPr>
              <w:kern w:val="32"/>
              <w:sz w:val="24"/>
              <w:szCs w:val="24"/>
              <w:rtl/>
              <w:lang w:eastAsia="ar"/>
            </w:rPr>
            <w:t xml:space="preserve">لتدقيق الخاصة بإيقاف التشغيل – </w:t>
          </w:r>
          <w:r w:rsidR="001B5BF0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البلدية</w:t>
          </w:r>
          <w:bookmarkEnd w:id="0"/>
        </w:p>
      </w:tc>
    </w:tr>
  </w:tbl>
  <w:p w14:paraId="0FE4F66F" w14:textId="4BA35A67" w:rsidR="009210BF" w:rsidRPr="00347C19" w:rsidRDefault="004E48B3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7907BD0" wp14:editId="709A483E">
          <wp:simplePos x="0" y="0"/>
          <wp:positionH relativeFrom="column">
            <wp:posOffset>-811530</wp:posOffset>
          </wp:positionH>
          <wp:positionV relativeFrom="paragraph">
            <wp:posOffset>-598170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9832" w14:textId="77777777" w:rsidR="004E48B3" w:rsidRDefault="004E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598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07D4E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5460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5BF0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47C19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54E2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565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5A9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48B3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08B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787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AA1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141C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226E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4891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4776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0F42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6FF1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22DE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0B7E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119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CDD7F435854A0D8BC0B69CB8CA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F84A-710A-466B-A5D8-ACD02BD9DC46}"/>
      </w:docPartPr>
      <w:docPartBody>
        <w:p w:rsidR="00000000" w:rsidRDefault="00662BEB" w:rsidP="00662BEB">
          <w:pPr>
            <w:pStyle w:val="68CDD7F435854A0D8BC0B69CB8CAF96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2221E0EE1564B6095EFB3AD18CB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F3B4-E6C6-440E-9EA3-A882B70BE5E6}"/>
      </w:docPartPr>
      <w:docPartBody>
        <w:p w:rsidR="00000000" w:rsidRDefault="00662BEB" w:rsidP="00662BEB">
          <w:pPr>
            <w:pStyle w:val="52221E0EE1564B6095EFB3AD18CBD85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B"/>
    <w:rsid w:val="00662BEB"/>
    <w:rsid w:val="00B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2BEB"/>
    <w:rPr>
      <w:color w:val="808080"/>
    </w:rPr>
  </w:style>
  <w:style w:type="paragraph" w:customStyle="1" w:styleId="68CDD7F435854A0D8BC0B69CB8CAF96C">
    <w:name w:val="68CDD7F435854A0D8BC0B69CB8CAF96C"/>
    <w:rsid w:val="00662BEB"/>
    <w:pPr>
      <w:bidi/>
    </w:pPr>
  </w:style>
  <w:style w:type="paragraph" w:customStyle="1" w:styleId="9EDBC9C719F742D68796740FFF82501C">
    <w:name w:val="9EDBC9C719F742D68796740FFF82501C"/>
    <w:rsid w:val="00662BEB"/>
    <w:pPr>
      <w:bidi/>
    </w:pPr>
  </w:style>
  <w:style w:type="paragraph" w:customStyle="1" w:styleId="52221E0EE1564B6095EFB3AD18CBD85C">
    <w:name w:val="52221E0EE1564B6095EFB3AD18CBD85C"/>
    <w:rsid w:val="00662BE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88817-C038-4489-B771-AECF8D1F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7D95C-6F4A-4EB1-AEED-37A1C749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3377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EOM-ZO0-TP-000252-AR Rev 000</dc:subject>
  <dc:creator>Rivamonte, Leonnito (RMP)</dc:creator>
  <cp:keywords>ᅟ</cp:keywords>
  <cp:lastModifiedBy>الاء الزهراني Alaa Alzahrani</cp:lastModifiedBy>
  <cp:revision>13</cp:revision>
  <cp:lastPrinted>2017-10-17T10:11:00Z</cp:lastPrinted>
  <dcterms:created xsi:type="dcterms:W3CDTF">2021-05-23T06:07:00Z</dcterms:created>
  <dcterms:modified xsi:type="dcterms:W3CDTF">2022-02-06T11:13:00Z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